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859"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10635"/>
      </w:tblGrid>
      <w:tr w:rsidR="00B02128" w:rsidTr="00D44F24">
        <w:trPr>
          <w:trHeight w:val="1315"/>
          <w:jc w:val="center"/>
        </w:trPr>
        <w:tc>
          <w:tcPr>
            <w:tcW w:w="5000" w:type="pct"/>
            <w:tcBorders>
              <w:top w:val="nil"/>
              <w:left w:val="nil"/>
              <w:bottom w:val="nil"/>
              <w:right w:val="nil"/>
            </w:tcBorders>
            <w:shd w:val="clear" w:color="auto" w:fill="FFFFFF" w:themeFill="background1"/>
            <w:tcMar>
              <w:top w:w="29" w:type="dxa"/>
              <w:left w:w="115" w:type="dxa"/>
              <w:bottom w:w="29" w:type="dxa"/>
              <w:right w:w="29" w:type="dxa"/>
            </w:tcMar>
            <w:vAlign w:val="center"/>
          </w:tcPr>
          <w:bookmarkStart w:id="0" w:name="_GoBack" w:displacedByCustomXml="next"/>
          <w:bookmarkEnd w:id="0" w:displacedByCustomXml="next"/>
          <w:sdt>
            <w:sdtPr>
              <w:rPr>
                <w:color w:val="auto"/>
              </w:rPr>
              <w:id w:val="5824127"/>
              <w:placeholder>
                <w:docPart w:val="785D8992657D4E0BB52A8D79368454D7"/>
              </w:placeholder>
              <w:dataBinding w:prefixMappings="xmlns:ns0='http://schemas.openxmlformats.org/officeDocument/2006/extended-properties'" w:xpath="/ns0:Properties[1]/ns0:Company[1]" w:storeItemID="{6668398D-A668-4E3E-A5EB-62B293D839F1}"/>
              <w:text/>
            </w:sdtPr>
            <w:sdtEndPr/>
            <w:sdtContent>
              <w:p w:rsidR="00B02128" w:rsidRPr="000B4086" w:rsidRDefault="00C45532">
                <w:pPr>
                  <w:pStyle w:val="CompanyName"/>
                  <w:rPr>
                    <w:color w:val="auto"/>
                  </w:rPr>
                </w:pPr>
                <w:r>
                  <w:rPr>
                    <w:color w:val="auto"/>
                  </w:rPr>
                  <w:t>3 in 1 Business Solutions</w:t>
                </w:r>
                <w:r w:rsidR="00014147">
                  <w:rPr>
                    <w:color w:val="auto"/>
                  </w:rPr>
                  <w:t>, LLC</w:t>
                </w:r>
              </w:p>
            </w:sdtContent>
          </w:sdt>
          <w:p w:rsidR="00981F49" w:rsidRDefault="00981F49" w:rsidP="00B02128">
            <w:pPr>
              <w:pStyle w:val="SenderAddress"/>
              <w:contextualSpacing/>
              <w:rPr>
                <w:color w:val="auto"/>
              </w:rPr>
            </w:pPr>
            <w:r>
              <w:rPr>
                <w:color w:val="auto"/>
              </w:rPr>
              <w:t>PO Box 47275</w:t>
            </w:r>
          </w:p>
          <w:p w:rsidR="00B02128" w:rsidRDefault="00981F49" w:rsidP="00B02128">
            <w:pPr>
              <w:pStyle w:val="SenderAddress"/>
              <w:contextualSpacing/>
              <w:rPr>
                <w:color w:val="auto"/>
              </w:rPr>
            </w:pPr>
            <w:r>
              <w:rPr>
                <w:color w:val="auto"/>
              </w:rPr>
              <w:t>I</w:t>
            </w:r>
            <w:r w:rsidR="00E80FBE" w:rsidRPr="000B4086">
              <w:rPr>
                <w:color w:val="auto"/>
              </w:rPr>
              <w:t>nd</w:t>
            </w:r>
            <w:r w:rsidR="00D54DD6" w:rsidRPr="000B4086">
              <w:rPr>
                <w:color w:val="auto"/>
              </w:rPr>
              <w:t>iana</w:t>
            </w:r>
            <w:r w:rsidR="00E80FBE" w:rsidRPr="000B4086">
              <w:rPr>
                <w:color w:val="auto"/>
              </w:rPr>
              <w:t>p</w:t>
            </w:r>
            <w:r w:rsidR="00D54DD6" w:rsidRPr="000B4086">
              <w:rPr>
                <w:color w:val="auto"/>
              </w:rPr>
              <w:t>o</w:t>
            </w:r>
            <w:r w:rsidR="00E80FBE" w:rsidRPr="000B4086">
              <w:rPr>
                <w:color w:val="auto"/>
              </w:rPr>
              <w:t>l</w:t>
            </w:r>
            <w:r w:rsidR="00D54DD6" w:rsidRPr="000B4086">
              <w:rPr>
                <w:color w:val="auto"/>
              </w:rPr>
              <w:t>i</w:t>
            </w:r>
            <w:r w:rsidR="00E80FBE" w:rsidRPr="000B4086">
              <w:rPr>
                <w:color w:val="auto"/>
              </w:rPr>
              <w:t>s IN 462</w:t>
            </w:r>
            <w:r>
              <w:rPr>
                <w:color w:val="auto"/>
              </w:rPr>
              <w:t>47-0275</w:t>
            </w:r>
          </w:p>
          <w:p w:rsidR="00B02128" w:rsidRDefault="00B02128" w:rsidP="00D80E99">
            <w:pPr>
              <w:pStyle w:val="SenderAddress"/>
            </w:pPr>
            <w:r w:rsidRPr="000B4086">
              <w:rPr>
                <w:color w:val="auto"/>
              </w:rPr>
              <w:t>317-491-5376 phone    317</w:t>
            </w:r>
            <w:r w:rsidR="00D80E99">
              <w:rPr>
                <w:color w:val="auto"/>
              </w:rPr>
              <w:t>-829-1192</w:t>
            </w:r>
            <w:r w:rsidRPr="000B4086">
              <w:rPr>
                <w:color w:val="auto"/>
              </w:rPr>
              <w:t xml:space="preserve"> fax   </w:t>
            </w:r>
            <w:hyperlink r:id="rId8" w:history="1">
              <w:r w:rsidR="00014147" w:rsidRPr="00014147">
                <w:rPr>
                  <w:rStyle w:val="Hyperlink"/>
                  <w:color w:val="auto"/>
                </w:rPr>
                <w:t>3in1businesssolutions@gmail.com</w:t>
              </w:r>
            </w:hyperlink>
            <w:r w:rsidRPr="000B4086">
              <w:rPr>
                <w:color w:val="auto"/>
              </w:rPr>
              <w:t xml:space="preserve"> – e-mail</w:t>
            </w:r>
          </w:p>
        </w:tc>
      </w:tr>
      <w:tr w:rsidR="00B02128" w:rsidTr="00014147">
        <w:trPr>
          <w:trHeight w:val="20"/>
          <w:jc w:val="center"/>
        </w:trPr>
        <w:tc>
          <w:tcPr>
            <w:tcW w:w="5000" w:type="pct"/>
            <w:tcBorders>
              <w:top w:val="nil"/>
              <w:left w:val="single" w:sz="48" w:space="0" w:color="FFFFFF" w:themeColor="background1"/>
              <w:bottom w:val="nil"/>
              <w:right w:val="nil"/>
            </w:tcBorders>
            <w:shd w:val="clear" w:color="auto" w:fill="94B6D2" w:themeFill="accent1"/>
            <w:tcMar>
              <w:top w:w="29" w:type="dxa"/>
              <w:left w:w="115" w:type="dxa"/>
              <w:bottom w:w="29" w:type="dxa"/>
            </w:tcMar>
            <w:vAlign w:val="center"/>
          </w:tcPr>
          <w:p w:rsidR="007B6644" w:rsidRDefault="007B6644">
            <w:pPr>
              <w:spacing w:after="0"/>
              <w:rPr>
                <w:color w:val="FFFFFF" w:themeColor="background1"/>
              </w:rPr>
            </w:pPr>
          </w:p>
        </w:tc>
      </w:tr>
      <w:tr w:rsidR="00B02128" w:rsidTr="00D44F24">
        <w:trPr>
          <w:trHeight w:val="11691"/>
          <w:jc w:val="center"/>
        </w:trPr>
        <w:tc>
          <w:tcPr>
            <w:tcW w:w="5000" w:type="pct"/>
            <w:tcBorders>
              <w:top w:val="nil"/>
              <w:left w:val="nil"/>
              <w:bottom w:val="nil"/>
              <w:right w:val="nil"/>
            </w:tcBorders>
            <w:shd w:val="clear" w:color="auto" w:fill="auto"/>
            <w:tcMar>
              <w:top w:w="216" w:type="dxa"/>
              <w:left w:w="115" w:type="dxa"/>
              <w:bottom w:w="115" w:type="dxa"/>
              <w:right w:w="115" w:type="dxa"/>
            </w:tcMar>
          </w:tcPr>
          <w:p w:rsidR="00B02128" w:rsidRDefault="00B02128" w:rsidP="00B02128">
            <w:pPr>
              <w:pStyle w:val="Signature"/>
            </w:pPr>
            <w:r w:rsidRPr="00E013D0">
              <w:rPr>
                <w:highlight w:val="yellow"/>
              </w:rPr>
              <w:t>Business Name</w:t>
            </w:r>
            <w:r w:rsidR="00D579E7" w:rsidRPr="00E013D0">
              <w:rPr>
                <w:highlight w:val="yellow"/>
              </w:rPr>
              <w:t xml:space="preserve"> </w:t>
            </w:r>
            <w:r w:rsidRPr="00E013D0">
              <w:rPr>
                <w:highlight w:val="yellow"/>
              </w:rPr>
              <w:t>____________________________________________</w:t>
            </w:r>
          </w:p>
          <w:p w:rsidR="00B02128" w:rsidRDefault="00B02128" w:rsidP="00B02128">
            <w:pPr>
              <w:pStyle w:val="Signature"/>
            </w:pPr>
            <w:r w:rsidRPr="00E013D0">
              <w:rPr>
                <w:highlight w:val="yellow"/>
              </w:rPr>
              <w:t xml:space="preserve">Representative </w:t>
            </w:r>
            <w:r w:rsidR="00D579E7" w:rsidRPr="00E013D0">
              <w:rPr>
                <w:highlight w:val="yellow"/>
              </w:rPr>
              <w:t>(name of person requesting lien)</w:t>
            </w:r>
            <w:r w:rsidRPr="00E013D0">
              <w:rPr>
                <w:highlight w:val="yellow"/>
              </w:rPr>
              <w:t>____________________________________________</w:t>
            </w:r>
          </w:p>
          <w:p w:rsidR="00014147" w:rsidRDefault="00014147" w:rsidP="00B02128">
            <w:pPr>
              <w:pStyle w:val="Signature"/>
            </w:pPr>
            <w:r w:rsidRPr="00014147">
              <w:rPr>
                <w:highlight w:val="yellow"/>
              </w:rPr>
              <w:t>Title with company ___________________________________________</w:t>
            </w:r>
          </w:p>
          <w:p w:rsidR="00B02128" w:rsidRPr="00E013D0" w:rsidRDefault="00B02128" w:rsidP="00B02128">
            <w:pPr>
              <w:pStyle w:val="Signature"/>
              <w:rPr>
                <w:highlight w:val="yellow"/>
              </w:rPr>
            </w:pPr>
            <w:r w:rsidRPr="00E013D0">
              <w:rPr>
                <w:highlight w:val="yellow"/>
              </w:rPr>
              <w:t>Physical Address __________________________________________</w:t>
            </w:r>
            <w:r w:rsidR="00D579E7" w:rsidRPr="00E013D0">
              <w:rPr>
                <w:highlight w:val="yellow"/>
              </w:rPr>
              <w:t xml:space="preserve"> </w:t>
            </w:r>
          </w:p>
          <w:p w:rsidR="00B02128" w:rsidRPr="00E013D0" w:rsidRDefault="00D579E7" w:rsidP="00B02128">
            <w:pPr>
              <w:pStyle w:val="Signature"/>
              <w:rPr>
                <w:highlight w:val="yellow"/>
              </w:rPr>
            </w:pPr>
            <w:r w:rsidRPr="00E013D0">
              <w:rPr>
                <w:highlight w:val="yellow"/>
              </w:rPr>
              <w:t>City</w:t>
            </w:r>
            <w:r w:rsidR="00B02128" w:rsidRPr="00E013D0">
              <w:rPr>
                <w:highlight w:val="yellow"/>
              </w:rPr>
              <w:t xml:space="preserve"> __________________________</w:t>
            </w:r>
            <w:r w:rsidRPr="00E013D0">
              <w:rPr>
                <w:highlight w:val="yellow"/>
              </w:rPr>
              <w:t xml:space="preserve">         State </w:t>
            </w:r>
            <w:r w:rsidR="00B02128" w:rsidRPr="00E013D0">
              <w:rPr>
                <w:highlight w:val="yellow"/>
              </w:rPr>
              <w:t>_________________</w:t>
            </w:r>
            <w:r w:rsidRPr="00E013D0">
              <w:rPr>
                <w:highlight w:val="yellow"/>
              </w:rPr>
              <w:t xml:space="preserve">    Zip code _______________</w:t>
            </w:r>
          </w:p>
          <w:p w:rsidR="00B02128" w:rsidRDefault="00B02128" w:rsidP="00B02128">
            <w:pPr>
              <w:pStyle w:val="Signature"/>
            </w:pPr>
            <w:r w:rsidRPr="00E013D0">
              <w:rPr>
                <w:highlight w:val="yellow"/>
              </w:rPr>
              <w:t>Phone ____________________</w:t>
            </w:r>
            <w:r>
              <w:t xml:space="preserve">    </w:t>
            </w:r>
            <w:r w:rsidR="00014147">
              <w:t xml:space="preserve"> Business Phone _________________ </w:t>
            </w:r>
            <w:r>
              <w:t>Fax ________________________</w:t>
            </w:r>
          </w:p>
          <w:p w:rsidR="00B02128" w:rsidRPr="00D44F24" w:rsidRDefault="00B02128" w:rsidP="00B02128">
            <w:pPr>
              <w:pStyle w:val="Signature"/>
              <w:rPr>
                <w:u w:val="single"/>
              </w:rPr>
            </w:pPr>
            <w:r w:rsidRPr="00D44F24">
              <w:rPr>
                <w:u w:val="single"/>
              </w:rPr>
              <w:t xml:space="preserve">Vehicle Information </w:t>
            </w:r>
          </w:p>
          <w:p w:rsidR="00B02128" w:rsidRPr="00E013D0" w:rsidRDefault="00B02128" w:rsidP="00B02128">
            <w:pPr>
              <w:pStyle w:val="Signature"/>
              <w:rPr>
                <w:highlight w:val="yellow"/>
              </w:rPr>
            </w:pPr>
            <w:r w:rsidRPr="00E013D0">
              <w:rPr>
                <w:highlight w:val="yellow"/>
              </w:rPr>
              <w:t>Year ______   Make _________  Model _________  Color ____________</w:t>
            </w:r>
          </w:p>
          <w:p w:rsidR="00F85ECE" w:rsidRDefault="00B02128" w:rsidP="00B02128">
            <w:pPr>
              <w:pStyle w:val="Signature"/>
            </w:pPr>
            <w:r w:rsidRPr="00E013D0">
              <w:rPr>
                <w:highlight w:val="yellow"/>
              </w:rPr>
              <w:t>VIN __________________________________</w:t>
            </w:r>
            <w:r w:rsidR="00014147">
              <w:t xml:space="preserve">  Plate Number ____________________________________</w:t>
            </w:r>
          </w:p>
          <w:p w:rsidR="00B02128" w:rsidRPr="00D44F24" w:rsidRDefault="00B02128" w:rsidP="00B02128">
            <w:pPr>
              <w:pStyle w:val="Signature"/>
              <w:rPr>
                <w:u w:val="single"/>
              </w:rPr>
            </w:pPr>
            <w:r w:rsidRPr="00D44F24">
              <w:rPr>
                <w:u w:val="single"/>
              </w:rPr>
              <w:t>Financial Information</w:t>
            </w:r>
          </w:p>
          <w:p w:rsidR="00B02128" w:rsidRDefault="00B02128" w:rsidP="00B02128">
            <w:pPr>
              <w:pStyle w:val="Signature"/>
              <w:rPr>
                <w:highlight w:val="yellow"/>
              </w:rPr>
            </w:pPr>
            <w:r w:rsidRPr="00E013D0">
              <w:rPr>
                <w:highlight w:val="yellow"/>
              </w:rPr>
              <w:t>Services Provided _____________________________________________</w:t>
            </w:r>
          </w:p>
          <w:p w:rsidR="00014147" w:rsidRPr="00E013D0" w:rsidRDefault="00014147" w:rsidP="00B02128">
            <w:pPr>
              <w:pStyle w:val="Signature"/>
              <w:rPr>
                <w:highlight w:val="yellow"/>
              </w:rPr>
            </w:pPr>
            <w:r>
              <w:rPr>
                <w:highlight w:val="yellow"/>
              </w:rPr>
              <w:t>Date of Service _________________________________________</w:t>
            </w:r>
          </w:p>
          <w:p w:rsidR="00B02128" w:rsidRPr="00E013D0" w:rsidRDefault="00B02128" w:rsidP="00B02128">
            <w:pPr>
              <w:pStyle w:val="Signature"/>
              <w:rPr>
                <w:highlight w:val="yellow"/>
              </w:rPr>
            </w:pPr>
            <w:r w:rsidRPr="00E013D0">
              <w:rPr>
                <w:highlight w:val="yellow"/>
              </w:rPr>
              <w:t>Original Invoice</w:t>
            </w:r>
            <w:r w:rsidR="00014147">
              <w:rPr>
                <w:highlight w:val="yellow"/>
              </w:rPr>
              <w:t xml:space="preserve"> $</w:t>
            </w:r>
            <w:r w:rsidRPr="00E013D0">
              <w:rPr>
                <w:highlight w:val="yellow"/>
              </w:rPr>
              <w:t xml:space="preserve"> ___________________  </w:t>
            </w:r>
            <w:r w:rsidR="00014147">
              <w:rPr>
                <w:highlight w:val="yellow"/>
              </w:rPr>
              <w:t xml:space="preserve">Amount Owed </w:t>
            </w:r>
            <w:r w:rsidRPr="00E013D0">
              <w:rPr>
                <w:highlight w:val="yellow"/>
              </w:rPr>
              <w:t xml:space="preserve"> $ ___________</w:t>
            </w:r>
          </w:p>
          <w:p w:rsidR="00B02128" w:rsidRDefault="00B02128" w:rsidP="00B02128">
            <w:pPr>
              <w:pStyle w:val="Signature"/>
            </w:pPr>
            <w:r w:rsidRPr="00E013D0">
              <w:rPr>
                <w:highlight w:val="yellow"/>
              </w:rPr>
              <w:t>Daily Storage Fee _______________ Date Storage Fee Started _____________________</w:t>
            </w:r>
          </w:p>
          <w:p w:rsidR="00B80ED9" w:rsidRDefault="00B02128" w:rsidP="00B02128">
            <w:pPr>
              <w:pStyle w:val="Signature"/>
            </w:pPr>
            <w:r>
              <w:t>Please Fa</w:t>
            </w:r>
            <w:r w:rsidR="00E84AE9">
              <w:t>x back to 317-</w:t>
            </w:r>
            <w:r w:rsidR="00A73276">
              <w:t>829-1192</w:t>
            </w:r>
            <w:r w:rsidR="00E84AE9">
              <w:t xml:space="preserve"> or </w:t>
            </w:r>
            <w:r>
              <w:t xml:space="preserve"> </w:t>
            </w:r>
            <w:r w:rsidR="00014147">
              <w:t>e</w:t>
            </w:r>
            <w:r w:rsidR="00E84AE9" w:rsidRPr="00014147">
              <w:t>mail</w:t>
            </w:r>
            <w:r w:rsidR="00014147" w:rsidRPr="00014147">
              <w:t xml:space="preserve"> </w:t>
            </w:r>
            <w:r w:rsidR="00014147">
              <w:t>to: 3in1businesssolutions@gmail.com</w:t>
            </w:r>
          </w:p>
          <w:p w:rsidR="00D44F24" w:rsidRDefault="00B80ED9" w:rsidP="00B80ED9">
            <w:pPr>
              <w:pStyle w:val="Signature"/>
            </w:pPr>
            <w:r>
              <w:t>I certify that the information I have given on this form is complete, correct, and within my rights as a servicer of this vehicle.</w:t>
            </w:r>
            <w:r w:rsidR="00014147">
              <w:t xml:space="preserve"> I represent and warrant that I have the authority to execute this document on behalf of the business listed above. </w:t>
            </w:r>
            <w:r>
              <w:t xml:space="preserve"> I understand my failure to provide complete, accurate and truthful information </w:t>
            </w:r>
            <w:r w:rsidR="00014147">
              <w:t>may result in civil and criminal penalties against me. I understand and agree that any payment made to 3-in1 Business Solutions is final and NON-REFUNDABLE</w:t>
            </w:r>
            <w:r w:rsidR="00D44F24">
              <w:t>.</w:t>
            </w:r>
          </w:p>
          <w:p w:rsidR="00B02128" w:rsidRDefault="00B80ED9" w:rsidP="00B80ED9">
            <w:pPr>
              <w:pStyle w:val="Signature"/>
            </w:pPr>
            <w:r>
              <w:t>I shall indemnify and hold harmless 3 in 1 Business Solutions and its directors, officers, employees, and agents from and against all allegations, claims, actions, suits, demands, damages, liabilities, obligations, losses, settlements, judgments, costs and expenses (including without limitation attorneys’ fees and costs) which arise out of, relate to or result from any act or</w:t>
            </w:r>
            <w:r w:rsidR="00D44F24">
              <w:t xml:space="preserve"> omission of information in vehicle listed above.</w:t>
            </w:r>
          </w:p>
          <w:p w:rsidR="00D44F24" w:rsidRDefault="00D44F24" w:rsidP="00B80ED9">
            <w:pPr>
              <w:pStyle w:val="Signature"/>
            </w:pPr>
            <w:r>
              <w:t>I acknowledge that 3 in 1 Business Solutions and its directors, officers, employees, and agents are 3</w:t>
            </w:r>
            <w:r w:rsidRPr="00D44F24">
              <w:rPr>
                <w:vertAlign w:val="superscript"/>
              </w:rPr>
              <w:t>rd</w:t>
            </w:r>
            <w:r>
              <w:t xml:space="preserve"> party processors and have no interest in the vehicle listed above.  </w:t>
            </w:r>
          </w:p>
          <w:p w:rsidR="00014147" w:rsidRDefault="00733ABB" w:rsidP="00B80ED9">
            <w:pPr>
              <w:pStyle w:val="Signature"/>
              <w:rPr>
                <w:highlight w:val="yellow"/>
              </w:rPr>
            </w:pPr>
            <w:r w:rsidRPr="00733ABB">
              <w:rPr>
                <w:highlight w:val="yellow"/>
              </w:rPr>
              <w:t xml:space="preserve">SIGNATURE IS REQUIRED FOR PROCESSING.  </w:t>
            </w:r>
          </w:p>
          <w:p w:rsidR="00D44F24" w:rsidRPr="00733ABB" w:rsidRDefault="00D44F24" w:rsidP="00B80ED9">
            <w:pPr>
              <w:pStyle w:val="Signature"/>
              <w:rPr>
                <w:highlight w:val="yellow"/>
              </w:rPr>
            </w:pPr>
            <w:r w:rsidRPr="00733ABB">
              <w:rPr>
                <w:highlight w:val="yellow"/>
              </w:rPr>
              <w:t>Signature: ___________________________________  Date: _____________________</w:t>
            </w:r>
          </w:p>
          <w:p w:rsidR="00D44F24" w:rsidRDefault="00D44F24" w:rsidP="00B80ED9">
            <w:pPr>
              <w:pStyle w:val="Signature"/>
            </w:pPr>
            <w:r w:rsidRPr="00733ABB">
              <w:rPr>
                <w:highlight w:val="yellow"/>
              </w:rPr>
              <w:t>Printed Name: ______________________________________</w:t>
            </w:r>
            <w:r>
              <w:t xml:space="preserve">  Amount Paid: _________________</w:t>
            </w:r>
          </w:p>
        </w:tc>
      </w:tr>
    </w:tbl>
    <w:p w:rsidR="00FF5590" w:rsidRDefault="00FF5590" w:rsidP="00D44F24"/>
    <w:sectPr w:rsidR="00FF5590" w:rsidSect="00981F49">
      <w:headerReference w:type="even" r:id="rId9"/>
      <w:headerReference w:type="default" r:id="rId10"/>
      <w:footerReference w:type="even" r:id="rId1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05C" w:rsidRDefault="0024405C">
      <w:pPr>
        <w:spacing w:after="0" w:line="240" w:lineRule="auto"/>
      </w:pPr>
      <w:r>
        <w:separator/>
      </w:r>
    </w:p>
  </w:endnote>
  <w:endnote w:type="continuationSeparator" w:id="0">
    <w:p w:rsidR="0024405C" w:rsidRDefault="002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90" w:rsidRDefault="00FF5590">
    <w:pPr>
      <w:pStyle w:val="Footer"/>
    </w:pPr>
  </w:p>
  <w:p w:rsidR="00FF5590" w:rsidRDefault="00D32697">
    <w:pPr>
      <w:pStyle w:val="FooterEven"/>
    </w:pPr>
    <w:r>
      <w:t xml:space="preserve">Page </w:t>
    </w:r>
    <w:r w:rsidR="00A325A1">
      <w:fldChar w:fldCharType="begin"/>
    </w:r>
    <w:r w:rsidR="00A325A1">
      <w:instrText xml:space="preserve"> PAGE   \* MERGEFORMAT </w:instrText>
    </w:r>
    <w:r w:rsidR="00A325A1">
      <w:fldChar w:fldCharType="separate"/>
    </w:r>
    <w:r>
      <w:rPr>
        <w:noProof/>
        <w:sz w:val="24"/>
        <w:szCs w:val="24"/>
      </w:rPr>
      <w:t>2</w:t>
    </w:r>
    <w:r w:rsidR="00A325A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90" w:rsidRDefault="00FF5590">
    <w:pPr>
      <w:pStyle w:val="Footer"/>
    </w:pPr>
  </w:p>
  <w:p w:rsidR="00FF5590" w:rsidRDefault="00D32697">
    <w:pPr>
      <w:pStyle w:val="FooterOdd"/>
    </w:pPr>
    <w:r>
      <w:t xml:space="preserve">Page </w:t>
    </w:r>
    <w:r w:rsidR="00A325A1">
      <w:fldChar w:fldCharType="begin"/>
    </w:r>
    <w:r w:rsidR="00A325A1">
      <w:instrText xml:space="preserve"> PAGE   \* MERGEFORMAT </w:instrText>
    </w:r>
    <w:r w:rsidR="00A325A1">
      <w:fldChar w:fldCharType="separate"/>
    </w:r>
    <w:r w:rsidR="00014147" w:rsidRPr="00014147">
      <w:rPr>
        <w:noProof/>
        <w:sz w:val="24"/>
        <w:szCs w:val="24"/>
      </w:rPr>
      <w:t>2</w:t>
    </w:r>
    <w:r w:rsidR="00A325A1">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05C" w:rsidRDefault="0024405C">
      <w:pPr>
        <w:spacing w:after="0" w:line="240" w:lineRule="auto"/>
      </w:pPr>
      <w:r>
        <w:separator/>
      </w:r>
    </w:p>
  </w:footnote>
  <w:footnote w:type="continuationSeparator" w:id="0">
    <w:p w:rsidR="0024405C" w:rsidRDefault="0024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373"/>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FF5590" w:rsidRDefault="00D32697">
        <w:pPr>
          <w:pStyle w:val="HeaderEven"/>
        </w:pPr>
        <w:r>
          <w:t>[Pick the date]</w:t>
        </w:r>
      </w:p>
    </w:sdtContent>
  </w:sdt>
  <w:p w:rsidR="00FF5590" w:rsidRDefault="00FF5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88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FF5590" w:rsidRDefault="00D32697">
        <w:pPr>
          <w:pStyle w:val="HeaderOdd"/>
        </w:pPr>
        <w:r>
          <w:t>[Pick the date]</w:t>
        </w:r>
      </w:p>
    </w:sdtContent>
  </w:sdt>
  <w:p w:rsidR="00FF5590" w:rsidRDefault="00FF5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A2FE60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97"/>
    <w:rsid w:val="000042C8"/>
    <w:rsid w:val="00014147"/>
    <w:rsid w:val="000B4086"/>
    <w:rsid w:val="001942CE"/>
    <w:rsid w:val="00233F9E"/>
    <w:rsid w:val="0024405C"/>
    <w:rsid w:val="00427A73"/>
    <w:rsid w:val="00456E9B"/>
    <w:rsid w:val="004825BA"/>
    <w:rsid w:val="006B59A1"/>
    <w:rsid w:val="00733ABB"/>
    <w:rsid w:val="00773D94"/>
    <w:rsid w:val="00790BB4"/>
    <w:rsid w:val="007A0FCD"/>
    <w:rsid w:val="007B6644"/>
    <w:rsid w:val="00854C13"/>
    <w:rsid w:val="00981F49"/>
    <w:rsid w:val="009940C7"/>
    <w:rsid w:val="009B74D7"/>
    <w:rsid w:val="00A325A1"/>
    <w:rsid w:val="00A73276"/>
    <w:rsid w:val="00B02128"/>
    <w:rsid w:val="00B80ED9"/>
    <w:rsid w:val="00BE51AA"/>
    <w:rsid w:val="00C3174C"/>
    <w:rsid w:val="00C45532"/>
    <w:rsid w:val="00C629DB"/>
    <w:rsid w:val="00D32697"/>
    <w:rsid w:val="00D44F24"/>
    <w:rsid w:val="00D54DD6"/>
    <w:rsid w:val="00D579E7"/>
    <w:rsid w:val="00D746C3"/>
    <w:rsid w:val="00D80E99"/>
    <w:rsid w:val="00DB4773"/>
    <w:rsid w:val="00E013D0"/>
    <w:rsid w:val="00E0476A"/>
    <w:rsid w:val="00E80FBE"/>
    <w:rsid w:val="00E84AE9"/>
    <w:rsid w:val="00E9095A"/>
    <w:rsid w:val="00EF6D01"/>
    <w:rsid w:val="00F85ECE"/>
    <w:rsid w:val="00FD2709"/>
    <w:rsid w:val="00FF5590"/>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45AF194-DC7F-4C93-A9F7-4A2CD541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5590"/>
    <w:pPr>
      <w:spacing w:after="180" w:line="264" w:lineRule="auto"/>
    </w:pPr>
    <w:rPr>
      <w:rFonts w:cs="Times New Roman"/>
      <w:sz w:val="23"/>
      <w:szCs w:val="20"/>
      <w:lang w:eastAsia="ja-JP"/>
    </w:rPr>
  </w:style>
  <w:style w:type="paragraph" w:styleId="Heading1">
    <w:name w:val="heading 1"/>
    <w:basedOn w:val="Normal"/>
    <w:next w:val="Normal"/>
    <w:link w:val="Heading1Char"/>
    <w:uiPriority w:val="9"/>
    <w:semiHidden/>
    <w:unhideWhenUsed/>
    <w:rsid w:val="00FF5590"/>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rsid w:val="00FF5590"/>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qFormat/>
    <w:rsid w:val="00FF5590"/>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rsid w:val="00FF5590"/>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FF5590"/>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rsid w:val="00FF5590"/>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rsid w:val="00FF5590"/>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FF5590"/>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rsid w:val="00FF5590"/>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F5590"/>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lutation">
    <w:name w:val="Salutation"/>
    <w:basedOn w:val="Normal"/>
    <w:next w:val="Normal"/>
    <w:link w:val="SalutationChar"/>
    <w:uiPriority w:val="6"/>
    <w:unhideWhenUsed/>
    <w:qFormat/>
    <w:rsid w:val="00FF5590"/>
    <w:pPr>
      <w:spacing w:before="400" w:after="320" w:line="240" w:lineRule="auto"/>
    </w:pPr>
    <w:rPr>
      <w:b/>
    </w:rPr>
  </w:style>
  <w:style w:type="character" w:customStyle="1" w:styleId="SalutationChar">
    <w:name w:val="Salutation Char"/>
    <w:basedOn w:val="DefaultParagraphFont"/>
    <w:link w:val="Salutation"/>
    <w:uiPriority w:val="6"/>
    <w:rsid w:val="00FF5590"/>
    <w:rPr>
      <w:rFonts w:cs="Times New Roman"/>
      <w:b/>
      <w:sz w:val="23"/>
      <w:szCs w:val="20"/>
      <w:lang w:eastAsia="ja-JP"/>
    </w:rPr>
  </w:style>
  <w:style w:type="paragraph" w:customStyle="1" w:styleId="SenderAddress">
    <w:name w:val="Sender Address"/>
    <w:basedOn w:val="NoSpacing"/>
    <w:uiPriority w:val="3"/>
    <w:qFormat/>
    <w:rsid w:val="00FF5590"/>
    <w:pPr>
      <w:spacing w:after="200"/>
    </w:pPr>
    <w:rPr>
      <w:color w:val="775F55" w:themeColor="text2"/>
    </w:rPr>
  </w:style>
  <w:style w:type="paragraph" w:customStyle="1" w:styleId="RecipientAddress">
    <w:name w:val="Recipient Address"/>
    <w:basedOn w:val="NoSpacing"/>
    <w:uiPriority w:val="4"/>
    <w:qFormat/>
    <w:rsid w:val="00FF5590"/>
    <w:pPr>
      <w:spacing w:before="240"/>
      <w:contextualSpacing/>
    </w:pPr>
    <w:rPr>
      <w:color w:val="775F55" w:themeColor="text2"/>
    </w:rPr>
  </w:style>
  <w:style w:type="character" w:styleId="PlaceholderText">
    <w:name w:val="Placeholder Text"/>
    <w:basedOn w:val="DefaultParagraphFont"/>
    <w:uiPriority w:val="99"/>
    <w:semiHidden/>
    <w:rsid w:val="00FF5590"/>
    <w:rPr>
      <w:color w:val="808080"/>
    </w:rPr>
  </w:style>
  <w:style w:type="paragraph" w:styleId="Date">
    <w:name w:val="Date"/>
    <w:basedOn w:val="NoSpacing"/>
    <w:next w:val="Normal"/>
    <w:link w:val="DateChar"/>
    <w:uiPriority w:val="99"/>
    <w:unhideWhenUsed/>
    <w:rsid w:val="00FF559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FF5590"/>
    <w:rPr>
      <w:rFonts w:cs="Times New Roman"/>
      <w:b/>
      <w:color w:val="FFFFFF" w:themeColor="background1"/>
      <w:sz w:val="23"/>
      <w:szCs w:val="20"/>
      <w:lang w:eastAsia="ja-JP"/>
    </w:rPr>
  </w:style>
  <w:style w:type="paragraph" w:styleId="NoSpacing">
    <w:name w:val="No Spacing"/>
    <w:basedOn w:val="Normal"/>
    <w:uiPriority w:val="1"/>
    <w:qFormat/>
    <w:rsid w:val="00FF5590"/>
    <w:pPr>
      <w:spacing w:after="0" w:line="240" w:lineRule="auto"/>
    </w:pPr>
  </w:style>
  <w:style w:type="paragraph" w:styleId="BalloonText">
    <w:name w:val="Balloon Text"/>
    <w:basedOn w:val="Normal"/>
    <w:link w:val="BalloonTextChar"/>
    <w:uiPriority w:val="99"/>
    <w:semiHidden/>
    <w:unhideWhenUsed/>
    <w:rsid w:val="00FF5590"/>
    <w:rPr>
      <w:rFonts w:ascii="Tahoma" w:hAnsi="Tahoma" w:cs="Tahoma"/>
      <w:sz w:val="16"/>
      <w:szCs w:val="16"/>
    </w:rPr>
  </w:style>
  <w:style w:type="character" w:customStyle="1" w:styleId="BalloonTextChar">
    <w:name w:val="Balloon Text Char"/>
    <w:basedOn w:val="DefaultParagraphFont"/>
    <w:link w:val="BalloonText"/>
    <w:uiPriority w:val="99"/>
    <w:semiHidden/>
    <w:rsid w:val="00FF5590"/>
    <w:rPr>
      <w:rFonts w:ascii="Tahoma" w:hAnsi="Tahoma" w:cs="Tahoma"/>
      <w:sz w:val="16"/>
      <w:szCs w:val="16"/>
      <w:lang w:eastAsia="ja-JP"/>
    </w:rPr>
  </w:style>
  <w:style w:type="paragraph" w:styleId="BlockText">
    <w:name w:val="Block Text"/>
    <w:aliases w:val="Block Quote"/>
    <w:uiPriority w:val="40"/>
    <w:rsid w:val="00FF559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FF5590"/>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FF5590"/>
    <w:rPr>
      <w:b/>
      <w:bCs/>
      <w:caps/>
      <w:sz w:val="16"/>
      <w:szCs w:val="18"/>
    </w:rPr>
  </w:style>
  <w:style w:type="paragraph" w:styleId="Closing">
    <w:name w:val="Closing"/>
    <w:basedOn w:val="Normal"/>
    <w:link w:val="ClosingChar"/>
    <w:uiPriority w:val="7"/>
    <w:unhideWhenUsed/>
    <w:qFormat/>
    <w:rsid w:val="00FF5590"/>
    <w:pPr>
      <w:spacing w:before="960" w:after="960"/>
      <w:contextualSpacing/>
    </w:pPr>
  </w:style>
  <w:style w:type="character" w:customStyle="1" w:styleId="ClosingChar">
    <w:name w:val="Closing Char"/>
    <w:basedOn w:val="DefaultParagraphFont"/>
    <w:link w:val="Closing"/>
    <w:uiPriority w:val="7"/>
    <w:rsid w:val="00FF5590"/>
    <w:rPr>
      <w:rFonts w:cs="Times New Roman"/>
      <w:sz w:val="23"/>
      <w:szCs w:val="20"/>
      <w:lang w:eastAsia="ja-JP"/>
    </w:rPr>
  </w:style>
  <w:style w:type="character" w:styleId="Emphasis">
    <w:name w:val="Emphasis"/>
    <w:uiPriority w:val="20"/>
    <w:qFormat/>
    <w:rsid w:val="00FF5590"/>
    <w:rPr>
      <w:rFonts w:asciiTheme="minorHAnsi" w:hAnsiTheme="minorHAnsi"/>
      <w:b/>
      <w:i/>
      <w:color w:val="775F55" w:themeColor="text2"/>
      <w:spacing w:val="10"/>
      <w:sz w:val="23"/>
    </w:rPr>
  </w:style>
  <w:style w:type="paragraph" w:styleId="Footer">
    <w:name w:val="footer"/>
    <w:basedOn w:val="Normal"/>
    <w:link w:val="FooterChar"/>
    <w:uiPriority w:val="99"/>
    <w:semiHidden/>
    <w:unhideWhenUsed/>
    <w:rsid w:val="00FF5590"/>
    <w:pPr>
      <w:tabs>
        <w:tab w:val="center" w:pos="4320"/>
        <w:tab w:val="right" w:pos="8640"/>
      </w:tabs>
    </w:pPr>
  </w:style>
  <w:style w:type="character" w:customStyle="1" w:styleId="FooterChar">
    <w:name w:val="Footer Char"/>
    <w:basedOn w:val="DefaultParagraphFont"/>
    <w:link w:val="Footer"/>
    <w:uiPriority w:val="99"/>
    <w:semiHidden/>
    <w:rsid w:val="00FF5590"/>
    <w:rPr>
      <w:rFonts w:cs="Times New Roman"/>
      <w:sz w:val="23"/>
      <w:szCs w:val="20"/>
      <w:lang w:eastAsia="ja-JP"/>
    </w:rPr>
  </w:style>
  <w:style w:type="paragraph" w:styleId="Header">
    <w:name w:val="header"/>
    <w:basedOn w:val="Normal"/>
    <w:link w:val="HeaderChar"/>
    <w:uiPriority w:val="99"/>
    <w:semiHidden/>
    <w:unhideWhenUsed/>
    <w:rsid w:val="00FF5590"/>
    <w:pPr>
      <w:tabs>
        <w:tab w:val="center" w:pos="4320"/>
        <w:tab w:val="right" w:pos="8640"/>
      </w:tabs>
    </w:pPr>
  </w:style>
  <w:style w:type="character" w:customStyle="1" w:styleId="HeaderChar">
    <w:name w:val="Header Char"/>
    <w:basedOn w:val="DefaultParagraphFont"/>
    <w:link w:val="Header"/>
    <w:uiPriority w:val="99"/>
    <w:semiHidden/>
    <w:rsid w:val="00FF5590"/>
    <w:rPr>
      <w:rFonts w:cs="Times New Roman"/>
      <w:sz w:val="23"/>
      <w:szCs w:val="20"/>
      <w:lang w:eastAsia="ja-JP"/>
    </w:rPr>
  </w:style>
  <w:style w:type="character" w:customStyle="1" w:styleId="Heading1Char">
    <w:name w:val="Heading 1 Char"/>
    <w:basedOn w:val="DefaultParagraphFont"/>
    <w:link w:val="Heading1"/>
    <w:uiPriority w:val="9"/>
    <w:semiHidden/>
    <w:rsid w:val="00FF5590"/>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sid w:val="00FF5590"/>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sid w:val="00FF5590"/>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sid w:val="00FF5590"/>
    <w:rPr>
      <w:rFonts w:cs="Times New Roman"/>
      <w:caps/>
      <w:spacing w:val="14"/>
      <w:lang w:eastAsia="ja-JP"/>
    </w:rPr>
  </w:style>
  <w:style w:type="character" w:customStyle="1" w:styleId="Heading5Char">
    <w:name w:val="Heading 5 Char"/>
    <w:basedOn w:val="DefaultParagraphFont"/>
    <w:link w:val="Heading5"/>
    <w:uiPriority w:val="9"/>
    <w:semiHidden/>
    <w:rsid w:val="00FF5590"/>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FF5590"/>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FF5590"/>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FF5590"/>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FF5590"/>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sid w:val="00FF5590"/>
    <w:rPr>
      <w:color w:val="F7B615" w:themeColor="hyperlink"/>
      <w:u w:val="single"/>
    </w:rPr>
  </w:style>
  <w:style w:type="character" w:styleId="IntenseEmphasis">
    <w:name w:val="Intense Emphasis"/>
    <w:basedOn w:val="DefaultParagraphFont"/>
    <w:uiPriority w:val="21"/>
    <w:qFormat/>
    <w:rsid w:val="00FF5590"/>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rsid w:val="00FF5590"/>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FF5590"/>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sid w:val="00FF5590"/>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rsid w:val="00FF5590"/>
    <w:pPr>
      <w:ind w:left="360" w:hanging="360"/>
    </w:pPr>
  </w:style>
  <w:style w:type="paragraph" w:styleId="List2">
    <w:name w:val="List 2"/>
    <w:basedOn w:val="Normal"/>
    <w:uiPriority w:val="99"/>
    <w:semiHidden/>
    <w:unhideWhenUsed/>
    <w:rsid w:val="00FF5590"/>
    <w:pPr>
      <w:ind w:left="720" w:hanging="360"/>
    </w:pPr>
  </w:style>
  <w:style w:type="paragraph" w:styleId="ListBullet">
    <w:name w:val="List Bullet"/>
    <w:basedOn w:val="Normal"/>
    <w:uiPriority w:val="37"/>
    <w:qFormat/>
    <w:rsid w:val="00FF5590"/>
    <w:pPr>
      <w:numPr>
        <w:numId w:val="12"/>
      </w:numPr>
    </w:pPr>
    <w:rPr>
      <w:sz w:val="24"/>
    </w:rPr>
  </w:style>
  <w:style w:type="paragraph" w:styleId="ListBullet2">
    <w:name w:val="List Bullet 2"/>
    <w:basedOn w:val="Normal"/>
    <w:uiPriority w:val="37"/>
    <w:qFormat/>
    <w:rsid w:val="00FF5590"/>
    <w:pPr>
      <w:numPr>
        <w:numId w:val="13"/>
      </w:numPr>
    </w:pPr>
    <w:rPr>
      <w:color w:val="94B6D2" w:themeColor="accent1"/>
    </w:rPr>
  </w:style>
  <w:style w:type="paragraph" w:styleId="ListBullet3">
    <w:name w:val="List Bullet 3"/>
    <w:basedOn w:val="Normal"/>
    <w:uiPriority w:val="37"/>
    <w:qFormat/>
    <w:rsid w:val="00FF5590"/>
    <w:pPr>
      <w:numPr>
        <w:numId w:val="14"/>
      </w:numPr>
    </w:pPr>
    <w:rPr>
      <w:color w:val="DD8047" w:themeColor="accent2"/>
    </w:rPr>
  </w:style>
  <w:style w:type="paragraph" w:styleId="ListBullet4">
    <w:name w:val="List Bullet 4"/>
    <w:basedOn w:val="Normal"/>
    <w:uiPriority w:val="37"/>
    <w:qFormat/>
    <w:rsid w:val="00FF5590"/>
    <w:pPr>
      <w:numPr>
        <w:numId w:val="15"/>
      </w:numPr>
    </w:pPr>
    <w:rPr>
      <w:caps/>
      <w:spacing w:val="4"/>
    </w:rPr>
  </w:style>
  <w:style w:type="paragraph" w:styleId="ListBullet5">
    <w:name w:val="List Bullet 5"/>
    <w:basedOn w:val="Normal"/>
    <w:uiPriority w:val="37"/>
    <w:qFormat/>
    <w:rsid w:val="00FF5590"/>
    <w:pPr>
      <w:numPr>
        <w:numId w:val="16"/>
      </w:numPr>
    </w:pPr>
  </w:style>
  <w:style w:type="paragraph" w:styleId="ListParagraph">
    <w:name w:val="List Paragraph"/>
    <w:basedOn w:val="Normal"/>
    <w:uiPriority w:val="34"/>
    <w:unhideWhenUsed/>
    <w:qFormat/>
    <w:rsid w:val="00FF5590"/>
    <w:pPr>
      <w:ind w:left="720"/>
      <w:contextualSpacing/>
    </w:pPr>
  </w:style>
  <w:style w:type="numbering" w:customStyle="1" w:styleId="MedianListStyle">
    <w:name w:val="Median List Style"/>
    <w:uiPriority w:val="99"/>
    <w:rsid w:val="00FF5590"/>
    <w:pPr>
      <w:numPr>
        <w:numId w:val="11"/>
      </w:numPr>
    </w:pPr>
  </w:style>
  <w:style w:type="paragraph" w:styleId="Quote">
    <w:name w:val="Quote"/>
    <w:basedOn w:val="Normal"/>
    <w:link w:val="QuoteChar"/>
    <w:uiPriority w:val="29"/>
    <w:qFormat/>
    <w:rsid w:val="00FF5590"/>
    <w:rPr>
      <w:i/>
      <w:smallCaps/>
      <w:color w:val="775F55" w:themeColor="text2"/>
      <w:spacing w:val="6"/>
    </w:rPr>
  </w:style>
  <w:style w:type="character" w:customStyle="1" w:styleId="QuoteChar">
    <w:name w:val="Quote Char"/>
    <w:basedOn w:val="DefaultParagraphFont"/>
    <w:link w:val="Quote"/>
    <w:uiPriority w:val="29"/>
    <w:rsid w:val="00FF5590"/>
    <w:rPr>
      <w:rFonts w:cs="Times New Roman"/>
      <w:i/>
      <w:smallCaps/>
      <w:color w:val="775F55" w:themeColor="text2"/>
      <w:spacing w:val="6"/>
      <w:sz w:val="23"/>
      <w:szCs w:val="20"/>
      <w:lang w:eastAsia="ja-JP"/>
    </w:rPr>
  </w:style>
  <w:style w:type="character" w:styleId="Strong">
    <w:name w:val="Strong"/>
    <w:uiPriority w:val="22"/>
    <w:qFormat/>
    <w:rsid w:val="00FF5590"/>
    <w:rPr>
      <w:rFonts w:asciiTheme="minorHAnsi" w:hAnsiTheme="minorHAnsi"/>
      <w:b/>
      <w:color w:val="DD8047" w:themeColor="accent2"/>
    </w:rPr>
  </w:style>
  <w:style w:type="paragraph" w:styleId="Subtitle">
    <w:name w:val="Subtitle"/>
    <w:basedOn w:val="Normal"/>
    <w:link w:val="SubtitleChar"/>
    <w:uiPriority w:val="11"/>
    <w:rsid w:val="00FF5590"/>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sid w:val="00FF5590"/>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sid w:val="00FF5590"/>
    <w:rPr>
      <w:rFonts w:asciiTheme="minorHAnsi" w:hAnsiTheme="minorHAnsi"/>
      <w:i/>
      <w:sz w:val="23"/>
    </w:rPr>
  </w:style>
  <w:style w:type="character" w:styleId="SubtleReference">
    <w:name w:val="Subtle Reference"/>
    <w:basedOn w:val="DefaultParagraphFont"/>
    <w:uiPriority w:val="31"/>
    <w:qFormat/>
    <w:rsid w:val="00FF5590"/>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rsid w:val="00FF5590"/>
    <w:pPr>
      <w:ind w:left="220" w:hanging="220"/>
    </w:pPr>
  </w:style>
  <w:style w:type="paragraph" w:styleId="Title">
    <w:name w:val="Title"/>
    <w:basedOn w:val="Normal"/>
    <w:link w:val="TitleChar"/>
    <w:uiPriority w:val="10"/>
    <w:rsid w:val="00FF5590"/>
    <w:pPr>
      <w:spacing w:after="0" w:line="240" w:lineRule="auto"/>
    </w:pPr>
    <w:rPr>
      <w:color w:val="775F55" w:themeColor="text2"/>
      <w:sz w:val="72"/>
      <w:szCs w:val="48"/>
    </w:rPr>
  </w:style>
  <w:style w:type="character" w:customStyle="1" w:styleId="TitleChar">
    <w:name w:val="Title Char"/>
    <w:basedOn w:val="DefaultParagraphFont"/>
    <w:link w:val="Title"/>
    <w:uiPriority w:val="10"/>
    <w:rsid w:val="00FF5590"/>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rsid w:val="00FF5590"/>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rsid w:val="00FF5590"/>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FF5590"/>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FF5590"/>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FF5590"/>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FF5590"/>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FF5590"/>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FF5590"/>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FF5590"/>
    <w:pPr>
      <w:tabs>
        <w:tab w:val="right" w:leader="dot" w:pos="8630"/>
      </w:tabs>
      <w:spacing w:after="40" w:line="240" w:lineRule="auto"/>
      <w:ind w:left="1152"/>
    </w:pPr>
    <w:rPr>
      <w:noProof/>
    </w:rPr>
  </w:style>
  <w:style w:type="paragraph" w:customStyle="1" w:styleId="CompanyName">
    <w:name w:val="Company Name"/>
    <w:basedOn w:val="Normal"/>
    <w:uiPriority w:val="2"/>
    <w:qFormat/>
    <w:rsid w:val="00FF5590"/>
    <w:pPr>
      <w:spacing w:after="0"/>
    </w:pPr>
    <w:rPr>
      <w:b/>
      <w:color w:val="775F55" w:themeColor="text2"/>
      <w:sz w:val="28"/>
      <w:szCs w:val="36"/>
    </w:rPr>
  </w:style>
  <w:style w:type="paragraph" w:styleId="Signature">
    <w:name w:val="Signature"/>
    <w:basedOn w:val="Normal"/>
    <w:link w:val="SignatureChar"/>
    <w:uiPriority w:val="8"/>
    <w:unhideWhenUsed/>
    <w:qFormat/>
    <w:rsid w:val="00FF5590"/>
    <w:rPr>
      <w:b/>
    </w:rPr>
  </w:style>
  <w:style w:type="character" w:customStyle="1" w:styleId="SignatureChar">
    <w:name w:val="Signature Char"/>
    <w:basedOn w:val="DefaultParagraphFont"/>
    <w:link w:val="Signature"/>
    <w:uiPriority w:val="8"/>
    <w:rsid w:val="00FF5590"/>
    <w:rPr>
      <w:rFonts w:cs="Times New Roman"/>
      <w:b/>
      <w:sz w:val="23"/>
      <w:szCs w:val="20"/>
      <w:lang w:eastAsia="ja-JP"/>
    </w:rPr>
  </w:style>
  <w:style w:type="paragraph" w:customStyle="1" w:styleId="HeaderEven">
    <w:name w:val="Header Even"/>
    <w:basedOn w:val="NoSpacing"/>
    <w:uiPriority w:val="49"/>
    <w:semiHidden/>
    <w:unhideWhenUsed/>
    <w:rsid w:val="00FF5590"/>
    <w:pPr>
      <w:pBdr>
        <w:bottom w:val="single" w:sz="4" w:space="1" w:color="94B6D2" w:themeColor="accent1"/>
      </w:pBdr>
    </w:pPr>
    <w:rPr>
      <w:b/>
      <w:color w:val="775F55" w:themeColor="text2"/>
      <w:sz w:val="20"/>
    </w:rPr>
  </w:style>
  <w:style w:type="paragraph" w:customStyle="1" w:styleId="FooterEven">
    <w:name w:val="Footer Even"/>
    <w:basedOn w:val="Normal"/>
    <w:uiPriority w:val="49"/>
    <w:unhideWhenUsed/>
    <w:rsid w:val="00FF5590"/>
    <w:pPr>
      <w:pBdr>
        <w:top w:val="single" w:sz="4" w:space="1" w:color="94B6D2" w:themeColor="accent1"/>
      </w:pBdr>
    </w:pPr>
    <w:rPr>
      <w:color w:val="775F55" w:themeColor="text2"/>
      <w:sz w:val="20"/>
    </w:rPr>
  </w:style>
  <w:style w:type="paragraph" w:customStyle="1" w:styleId="HeaderOdd">
    <w:name w:val="Header Odd"/>
    <w:basedOn w:val="NoSpacing"/>
    <w:uiPriority w:val="49"/>
    <w:semiHidden/>
    <w:unhideWhenUsed/>
    <w:rsid w:val="00FF5590"/>
    <w:pPr>
      <w:pBdr>
        <w:bottom w:val="single" w:sz="4" w:space="1" w:color="94B6D2" w:themeColor="accent1"/>
      </w:pBdr>
      <w:jc w:val="right"/>
    </w:pPr>
    <w:rPr>
      <w:b/>
      <w:color w:val="775F55" w:themeColor="text2"/>
      <w:sz w:val="20"/>
    </w:rPr>
  </w:style>
  <w:style w:type="paragraph" w:customStyle="1" w:styleId="FooterOdd">
    <w:name w:val="Footer Odd"/>
    <w:basedOn w:val="Normal"/>
    <w:uiPriority w:val="49"/>
    <w:unhideWhenUsed/>
    <w:rsid w:val="00FF5590"/>
    <w:pPr>
      <w:pBdr>
        <w:top w:val="single" w:sz="4" w:space="1" w:color="94B6D2" w:themeColor="accent1"/>
      </w:pBdr>
      <w:jc w:val="right"/>
    </w:pPr>
    <w:rPr>
      <w:color w:val="775F55"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in1businesssolution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Median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5D8992657D4E0BB52A8D79368454D7"/>
        <w:category>
          <w:name w:val="General"/>
          <w:gallery w:val="placeholder"/>
        </w:category>
        <w:types>
          <w:type w:val="bbPlcHdr"/>
        </w:types>
        <w:behaviors>
          <w:behavior w:val="content"/>
        </w:behaviors>
        <w:guid w:val="{EED98EC6-8149-45F9-A98D-DF83F3EFDF60}"/>
      </w:docPartPr>
      <w:docPartBody>
        <w:p w:rsidR="00030D19" w:rsidRDefault="00A34DFB" w:rsidP="00A34DFB">
          <w:pPr>
            <w:pStyle w:val="785D8992657D4E0BB52A8D79368454D7"/>
          </w:pPr>
          <w: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34DFB"/>
    <w:rsid w:val="00030D19"/>
    <w:rsid w:val="00097B06"/>
    <w:rsid w:val="00210EAC"/>
    <w:rsid w:val="00230395"/>
    <w:rsid w:val="002A5421"/>
    <w:rsid w:val="00646432"/>
    <w:rsid w:val="006D4B3C"/>
    <w:rsid w:val="006E68C7"/>
    <w:rsid w:val="007B2C8B"/>
    <w:rsid w:val="00A34DFB"/>
    <w:rsid w:val="00AE6B1A"/>
    <w:rsid w:val="00B16244"/>
    <w:rsid w:val="00C732EC"/>
    <w:rsid w:val="00F7312E"/>
    <w:rsid w:val="00FC6DC5"/>
    <w:rsid w:val="00FD03B3"/>
    <w:rsid w:val="00FE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109A8DE47B48E287044D30F8678DBB">
    <w:name w:val="84109A8DE47B48E287044D30F8678DBB"/>
    <w:rsid w:val="00030D19"/>
  </w:style>
  <w:style w:type="paragraph" w:customStyle="1" w:styleId="8047CF4432824232A7E673821ECD50D3">
    <w:name w:val="8047CF4432824232A7E673821ECD50D3"/>
    <w:rsid w:val="00030D19"/>
  </w:style>
  <w:style w:type="paragraph" w:customStyle="1" w:styleId="137D29CCCFFD4EDEA52ED01CDCB54644">
    <w:name w:val="137D29CCCFFD4EDEA52ED01CDCB54644"/>
    <w:rsid w:val="00030D19"/>
  </w:style>
  <w:style w:type="paragraph" w:customStyle="1" w:styleId="87FFF7F2526D4049A65CAA5CF44615C7">
    <w:name w:val="87FFF7F2526D4049A65CAA5CF44615C7"/>
    <w:rsid w:val="00030D19"/>
  </w:style>
  <w:style w:type="paragraph" w:customStyle="1" w:styleId="37C5C3BBFDAD416E992E3F323845AD62">
    <w:name w:val="37C5C3BBFDAD416E992E3F323845AD62"/>
    <w:rsid w:val="00030D19"/>
  </w:style>
  <w:style w:type="paragraph" w:customStyle="1" w:styleId="4A9B0E1A95A94F3DA63B6F8505BC7500">
    <w:name w:val="4A9B0E1A95A94F3DA63B6F8505BC7500"/>
    <w:rsid w:val="00030D19"/>
  </w:style>
  <w:style w:type="paragraph" w:customStyle="1" w:styleId="A435B7A421BF49F0A8F5FC89D928392B">
    <w:name w:val="A435B7A421BF49F0A8F5FC89D928392B"/>
    <w:rsid w:val="00030D19"/>
  </w:style>
  <w:style w:type="paragraph" w:customStyle="1" w:styleId="1F276E0EE2B64A5ABB0D036876F34855">
    <w:name w:val="1F276E0EE2B64A5ABB0D036876F34855"/>
    <w:rsid w:val="00030D19"/>
  </w:style>
  <w:style w:type="paragraph" w:customStyle="1" w:styleId="57E41C751EE74A18BECBC412E20D989A">
    <w:name w:val="57E41C751EE74A18BECBC412E20D989A"/>
    <w:rsid w:val="00030D19"/>
  </w:style>
  <w:style w:type="paragraph" w:customStyle="1" w:styleId="38F6E6E2E5A14B9580C71DAC0BD748A4">
    <w:name w:val="38F6E6E2E5A14B9580C71DAC0BD748A4"/>
    <w:rsid w:val="00030D19"/>
  </w:style>
  <w:style w:type="paragraph" w:customStyle="1" w:styleId="AAD5B8E8ED184C7ABB7C5C1D01C3C92D">
    <w:name w:val="AAD5B8E8ED184C7ABB7C5C1D01C3C92D"/>
    <w:rsid w:val="00030D19"/>
  </w:style>
  <w:style w:type="paragraph" w:customStyle="1" w:styleId="785D8992657D4E0BB52A8D79368454D7">
    <w:name w:val="785D8992657D4E0BB52A8D79368454D7"/>
    <w:rsid w:val="00A34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467742AD-A4F1-4D40-8F5B-9228BB265825}">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MedianLetter</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3 in 1 Business Solutions, LLC</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Mattson</dc:creator>
  <cp:keywords/>
  <dc:description/>
  <cp:lastModifiedBy>Megha Aggarwal</cp:lastModifiedBy>
  <cp:revision>2</cp:revision>
  <cp:lastPrinted>2019-03-22T15:06:00Z</cp:lastPrinted>
  <dcterms:created xsi:type="dcterms:W3CDTF">2019-08-18T04:42:00Z</dcterms:created>
  <dcterms:modified xsi:type="dcterms:W3CDTF">2019-08-18T04:42:00Z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